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56E8" w14:textId="593C066B" w:rsidR="007028CC" w:rsidRDefault="001D406F" w:rsidP="001D406F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Expression of Interest Form</w:t>
      </w:r>
    </w:p>
    <w:p w14:paraId="19AF7D0F" w14:textId="18E2ADBA" w:rsidR="001D406F" w:rsidRDefault="001D406F" w:rsidP="001D406F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8E5D0C6" w14:textId="77777777" w:rsidR="001D406F" w:rsidRDefault="001D406F" w:rsidP="001D406F">
      <w:pPr>
        <w:jc w:val="center"/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924"/>
      </w:tblGrid>
      <w:tr w:rsidR="001D406F" w14:paraId="796AF517" w14:textId="77777777" w:rsidTr="001D406F">
        <w:trPr>
          <w:trHeight w:val="489"/>
        </w:trPr>
        <w:tc>
          <w:tcPr>
            <w:tcW w:w="10613" w:type="dxa"/>
            <w:gridSpan w:val="2"/>
            <w:shd w:val="clear" w:color="auto" w:fill="F9E7F9"/>
          </w:tcPr>
          <w:p w14:paraId="1D08E5F7" w14:textId="47450AFD" w:rsidR="001D406F" w:rsidRPr="001D406F" w:rsidRDefault="001D406F" w:rsidP="001D406F">
            <w:pPr>
              <w:jc w:val="both"/>
              <w:rPr>
                <w:b/>
                <w:bCs/>
                <w:lang w:val="en-US"/>
              </w:rPr>
            </w:pPr>
            <w:r w:rsidRPr="001D406F">
              <w:rPr>
                <w:b/>
                <w:bCs/>
                <w:lang w:val="en-US"/>
              </w:rPr>
              <w:t>Contact Information (for our records only)</w:t>
            </w:r>
          </w:p>
        </w:tc>
      </w:tr>
      <w:tr w:rsidR="001D406F" w14:paraId="51A7CF40" w14:textId="77777777" w:rsidTr="001D406F">
        <w:trPr>
          <w:trHeight w:val="514"/>
        </w:trPr>
        <w:tc>
          <w:tcPr>
            <w:tcW w:w="2689" w:type="dxa"/>
          </w:tcPr>
          <w:p w14:paraId="174974AF" w14:textId="3223B3A5" w:rsidR="001D406F" w:rsidRDefault="001D406F" w:rsidP="001D40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Contact Name</w:t>
            </w:r>
          </w:p>
        </w:tc>
        <w:tc>
          <w:tcPr>
            <w:tcW w:w="7924" w:type="dxa"/>
          </w:tcPr>
          <w:p w14:paraId="780E24D4" w14:textId="77777777" w:rsidR="001D406F" w:rsidRDefault="001D406F" w:rsidP="001D406F">
            <w:pPr>
              <w:jc w:val="both"/>
              <w:rPr>
                <w:lang w:val="en-US"/>
              </w:rPr>
            </w:pPr>
          </w:p>
        </w:tc>
      </w:tr>
      <w:tr w:rsidR="001D406F" w14:paraId="5F376281" w14:textId="77777777" w:rsidTr="001D406F">
        <w:trPr>
          <w:trHeight w:val="550"/>
        </w:trPr>
        <w:tc>
          <w:tcPr>
            <w:tcW w:w="2689" w:type="dxa"/>
          </w:tcPr>
          <w:p w14:paraId="2DC6BC5E" w14:textId="53BA2438" w:rsidR="001D406F" w:rsidRDefault="001D406F" w:rsidP="001D40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Hospital </w:t>
            </w:r>
          </w:p>
        </w:tc>
        <w:tc>
          <w:tcPr>
            <w:tcW w:w="7924" w:type="dxa"/>
          </w:tcPr>
          <w:p w14:paraId="3C352E20" w14:textId="77777777" w:rsidR="001D406F" w:rsidRDefault="001D406F" w:rsidP="001D406F">
            <w:pPr>
              <w:jc w:val="both"/>
              <w:rPr>
                <w:lang w:val="en-US"/>
              </w:rPr>
            </w:pPr>
          </w:p>
        </w:tc>
      </w:tr>
      <w:tr w:rsidR="001D406F" w14:paraId="557D234F" w14:textId="77777777" w:rsidTr="001D406F">
        <w:trPr>
          <w:trHeight w:val="550"/>
        </w:trPr>
        <w:tc>
          <w:tcPr>
            <w:tcW w:w="2689" w:type="dxa"/>
          </w:tcPr>
          <w:p w14:paraId="7A233666" w14:textId="5FA77332" w:rsidR="001D406F" w:rsidRDefault="001D406F" w:rsidP="001D40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7924" w:type="dxa"/>
          </w:tcPr>
          <w:p w14:paraId="33EAE5C2" w14:textId="77777777" w:rsidR="001D406F" w:rsidRDefault="001D406F" w:rsidP="001D406F">
            <w:pPr>
              <w:jc w:val="both"/>
              <w:rPr>
                <w:lang w:val="en-US"/>
              </w:rPr>
            </w:pPr>
          </w:p>
        </w:tc>
      </w:tr>
      <w:tr w:rsidR="001D406F" w14:paraId="1ED17010" w14:textId="77777777" w:rsidTr="001D406F">
        <w:trPr>
          <w:trHeight w:val="557"/>
        </w:trPr>
        <w:tc>
          <w:tcPr>
            <w:tcW w:w="2689" w:type="dxa"/>
          </w:tcPr>
          <w:p w14:paraId="6ACAE9BE" w14:textId="380F3AFC" w:rsidR="001D406F" w:rsidRDefault="001D406F" w:rsidP="001D40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7924" w:type="dxa"/>
          </w:tcPr>
          <w:p w14:paraId="05761A09" w14:textId="77777777" w:rsidR="001D406F" w:rsidRDefault="001D406F" w:rsidP="001D406F">
            <w:pPr>
              <w:jc w:val="both"/>
              <w:rPr>
                <w:lang w:val="en-US"/>
              </w:rPr>
            </w:pPr>
          </w:p>
        </w:tc>
      </w:tr>
      <w:tr w:rsidR="001D406F" w14:paraId="00498598" w14:textId="77777777" w:rsidTr="001D406F">
        <w:trPr>
          <w:trHeight w:val="565"/>
        </w:trPr>
        <w:tc>
          <w:tcPr>
            <w:tcW w:w="2689" w:type="dxa"/>
          </w:tcPr>
          <w:p w14:paraId="63C4D068" w14:textId="5D927D56" w:rsidR="001D406F" w:rsidRDefault="001D406F" w:rsidP="001D40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Email Address </w:t>
            </w:r>
          </w:p>
        </w:tc>
        <w:tc>
          <w:tcPr>
            <w:tcW w:w="7924" w:type="dxa"/>
          </w:tcPr>
          <w:p w14:paraId="107C0146" w14:textId="77777777" w:rsidR="001D406F" w:rsidRDefault="001D406F" w:rsidP="001D406F">
            <w:pPr>
              <w:jc w:val="both"/>
              <w:rPr>
                <w:lang w:val="en-US"/>
              </w:rPr>
            </w:pPr>
          </w:p>
        </w:tc>
      </w:tr>
    </w:tbl>
    <w:p w14:paraId="25099FDB" w14:textId="77777777" w:rsidR="001D406F" w:rsidRDefault="001D406F" w:rsidP="001D406F">
      <w:pPr>
        <w:jc w:val="both"/>
        <w:rPr>
          <w:lang w:val="en-US"/>
        </w:rPr>
      </w:pPr>
    </w:p>
    <w:p w14:paraId="5A04E378" w14:textId="77777777" w:rsidR="001D406F" w:rsidRPr="001D406F" w:rsidRDefault="001D406F" w:rsidP="001D406F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6"/>
        <w:gridCol w:w="5307"/>
      </w:tblGrid>
      <w:tr w:rsidR="001D406F" w14:paraId="7F731EFC" w14:textId="77777777" w:rsidTr="001D406F">
        <w:trPr>
          <w:trHeight w:val="506"/>
        </w:trPr>
        <w:tc>
          <w:tcPr>
            <w:tcW w:w="10613" w:type="dxa"/>
            <w:gridSpan w:val="2"/>
            <w:shd w:val="clear" w:color="auto" w:fill="F9E7F9"/>
          </w:tcPr>
          <w:p w14:paraId="769CFBC1" w14:textId="4DF425CF" w:rsidR="001D406F" w:rsidRPr="001D406F" w:rsidRDefault="001D406F" w:rsidP="001D406F">
            <w:pPr>
              <w:rPr>
                <w:b/>
                <w:bCs/>
                <w:lang w:val="en-US"/>
              </w:rPr>
            </w:pPr>
            <w:r w:rsidRPr="001D406F">
              <w:rPr>
                <w:b/>
                <w:bCs/>
                <w:lang w:val="en-US"/>
              </w:rPr>
              <w:t>Event Details</w:t>
            </w:r>
          </w:p>
        </w:tc>
      </w:tr>
      <w:tr w:rsidR="001D406F" w14:paraId="32254611" w14:textId="77777777" w:rsidTr="001D406F">
        <w:trPr>
          <w:trHeight w:val="556"/>
        </w:trPr>
        <w:tc>
          <w:tcPr>
            <w:tcW w:w="10613" w:type="dxa"/>
            <w:gridSpan w:val="2"/>
            <w:vAlign w:val="center"/>
          </w:tcPr>
          <w:p w14:paraId="74491130" w14:textId="604DC34F" w:rsidR="001D406F" w:rsidRDefault="001D406F" w:rsidP="001D406F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lang w:val="en-US"/>
              </w:rPr>
              <w:t>Please tick the BSSVD meeting you are interested in hosting:</w:t>
            </w:r>
          </w:p>
        </w:tc>
      </w:tr>
      <w:tr w:rsidR="001D406F" w14:paraId="6883DC2F" w14:textId="77777777" w:rsidTr="001D406F">
        <w:trPr>
          <w:trHeight w:val="408"/>
        </w:trPr>
        <w:tc>
          <w:tcPr>
            <w:tcW w:w="5306" w:type="dxa"/>
            <w:vAlign w:val="center"/>
          </w:tcPr>
          <w:p w14:paraId="5AFDB5BE" w14:textId="75FE6664" w:rsidR="001D406F" w:rsidRPr="001D406F" w:rsidRDefault="001D406F" w:rsidP="001D406F">
            <w:pPr>
              <w:rPr>
                <w:lang w:val="en-US"/>
              </w:rPr>
            </w:pPr>
            <w:r>
              <w:rPr>
                <w:lang w:val="en-US"/>
              </w:rPr>
              <w:t>One-Day Virtual Meeting 2024</w:t>
            </w:r>
          </w:p>
        </w:tc>
        <w:tc>
          <w:tcPr>
            <w:tcW w:w="5307" w:type="dxa"/>
          </w:tcPr>
          <w:p w14:paraId="5232235F" w14:textId="7D903E15" w:rsidR="001D406F" w:rsidRPr="001D406F" w:rsidRDefault="001D406F" w:rsidP="001D406F">
            <w:pPr>
              <w:rPr>
                <w:lang w:val="en-US"/>
              </w:rPr>
            </w:pPr>
          </w:p>
        </w:tc>
      </w:tr>
      <w:tr w:rsidR="001D406F" w14:paraId="5F629681" w14:textId="77777777" w:rsidTr="001D406F">
        <w:trPr>
          <w:trHeight w:val="413"/>
        </w:trPr>
        <w:tc>
          <w:tcPr>
            <w:tcW w:w="5306" w:type="dxa"/>
            <w:vAlign w:val="center"/>
          </w:tcPr>
          <w:p w14:paraId="25A2EDC3" w14:textId="4C0A02A1" w:rsidR="001D406F" w:rsidRPr="001D406F" w:rsidRDefault="001D406F" w:rsidP="001D406F">
            <w:pPr>
              <w:rPr>
                <w:lang w:val="en-US"/>
              </w:rPr>
            </w:pPr>
            <w:r>
              <w:rPr>
                <w:lang w:val="en-US"/>
              </w:rPr>
              <w:t>Two-Day Face to Face Meeting 2025</w:t>
            </w:r>
          </w:p>
        </w:tc>
        <w:tc>
          <w:tcPr>
            <w:tcW w:w="5307" w:type="dxa"/>
          </w:tcPr>
          <w:p w14:paraId="768820E3" w14:textId="77777777" w:rsidR="001D406F" w:rsidRPr="001D406F" w:rsidRDefault="001D406F" w:rsidP="001D406F">
            <w:pPr>
              <w:rPr>
                <w:lang w:val="en-US"/>
              </w:rPr>
            </w:pPr>
          </w:p>
        </w:tc>
      </w:tr>
    </w:tbl>
    <w:p w14:paraId="5FCF9A28" w14:textId="77777777" w:rsidR="001D406F" w:rsidRDefault="001D406F" w:rsidP="001D406F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498900D7" w14:textId="77777777" w:rsidR="001D406F" w:rsidRDefault="001D406F" w:rsidP="001D406F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3"/>
      </w:tblGrid>
      <w:tr w:rsidR="001D406F" w14:paraId="40B3D381" w14:textId="77777777" w:rsidTr="00ED2B2B">
        <w:trPr>
          <w:trHeight w:val="506"/>
        </w:trPr>
        <w:tc>
          <w:tcPr>
            <w:tcW w:w="10613" w:type="dxa"/>
            <w:shd w:val="clear" w:color="auto" w:fill="F9E7F9"/>
          </w:tcPr>
          <w:p w14:paraId="273894DE" w14:textId="7955A45F" w:rsidR="001D406F" w:rsidRPr="001D406F" w:rsidRDefault="001D406F" w:rsidP="00ED2B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Agenda</w:t>
            </w:r>
          </w:p>
        </w:tc>
      </w:tr>
      <w:tr w:rsidR="001D406F" w14:paraId="3687EFE3" w14:textId="77777777" w:rsidTr="00ED2B2B">
        <w:trPr>
          <w:trHeight w:val="556"/>
        </w:trPr>
        <w:tc>
          <w:tcPr>
            <w:tcW w:w="10613" w:type="dxa"/>
            <w:vAlign w:val="center"/>
          </w:tcPr>
          <w:p w14:paraId="4DC5C0F2" w14:textId="058E49E7" w:rsidR="001D406F" w:rsidRDefault="001D406F" w:rsidP="00ED2B2B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lang w:val="en-US"/>
              </w:rPr>
              <w:t>Please include a list of topics you are considering covering in the event agenda…</w:t>
            </w:r>
          </w:p>
        </w:tc>
      </w:tr>
      <w:tr w:rsidR="001D406F" w14:paraId="7C4A2970" w14:textId="77777777" w:rsidTr="001D406F">
        <w:trPr>
          <w:trHeight w:val="2660"/>
        </w:trPr>
        <w:tc>
          <w:tcPr>
            <w:tcW w:w="10613" w:type="dxa"/>
          </w:tcPr>
          <w:p w14:paraId="6BC83FF2" w14:textId="77777777" w:rsidR="001D406F" w:rsidRPr="001D406F" w:rsidRDefault="001D406F" w:rsidP="00ED2B2B">
            <w:pPr>
              <w:rPr>
                <w:lang w:val="en-US"/>
              </w:rPr>
            </w:pPr>
          </w:p>
        </w:tc>
      </w:tr>
    </w:tbl>
    <w:p w14:paraId="0C8D63C1" w14:textId="77777777" w:rsidR="001D406F" w:rsidRDefault="001D406F" w:rsidP="001D406F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9A208FF" w14:textId="77777777" w:rsidR="008B5B16" w:rsidRDefault="008B5B16" w:rsidP="001D406F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6355423" w14:textId="601D4004" w:rsidR="008B5B16" w:rsidRPr="008B5B16" w:rsidRDefault="008B5B16" w:rsidP="001D406F">
      <w:pPr>
        <w:jc w:val="center"/>
        <w:rPr>
          <w:lang w:val="en-US"/>
        </w:rPr>
      </w:pPr>
      <w:r w:rsidRPr="008B5B16">
        <w:rPr>
          <w:lang w:val="en-US"/>
        </w:rPr>
        <w:t xml:space="preserve">Please email your completed form to </w:t>
      </w:r>
      <w:hyperlink r:id="rId10" w:history="1">
        <w:r w:rsidRPr="008B5B16">
          <w:rPr>
            <w:rStyle w:val="Hyperlink"/>
            <w:u w:val="none"/>
            <w:lang w:val="en-US"/>
          </w:rPr>
          <w:t>admin@bssvd.org</w:t>
        </w:r>
      </w:hyperlink>
      <w:r w:rsidRPr="008B5B16">
        <w:rPr>
          <w:lang w:val="en-US"/>
        </w:rPr>
        <w:t xml:space="preserve"> </w:t>
      </w:r>
    </w:p>
    <w:sectPr w:rsidR="008B5B16" w:rsidRPr="008B5B16" w:rsidSect="007E2023">
      <w:headerReference w:type="default" r:id="rId11"/>
      <w:pgSz w:w="11909" w:h="16834" w:code="9"/>
      <w:pgMar w:top="2160" w:right="710" w:bottom="2448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9D7E" w14:textId="77777777" w:rsidR="006D6CEC" w:rsidRDefault="006D6CEC">
      <w:r>
        <w:separator/>
      </w:r>
    </w:p>
  </w:endnote>
  <w:endnote w:type="continuationSeparator" w:id="0">
    <w:p w14:paraId="1C4F1DE5" w14:textId="77777777" w:rsidR="006D6CEC" w:rsidRDefault="006D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DCB3" w14:textId="77777777" w:rsidR="006D6CEC" w:rsidRDefault="006D6CEC">
      <w:r>
        <w:separator/>
      </w:r>
    </w:p>
  </w:footnote>
  <w:footnote w:type="continuationSeparator" w:id="0">
    <w:p w14:paraId="281B3276" w14:textId="77777777" w:rsidR="006D6CEC" w:rsidRDefault="006D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D57D" w14:textId="4F14B00D" w:rsidR="008E79C7" w:rsidRDefault="007E2023" w:rsidP="00CC58BA">
    <w:pPr>
      <w:pStyle w:val="Header"/>
      <w:jc w:val="center"/>
    </w:pPr>
    <w:r>
      <w:rPr>
        <w:i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59D1430F" wp14:editId="4F625E5E">
          <wp:simplePos x="0" y="0"/>
          <wp:positionH relativeFrom="column">
            <wp:posOffset>2282190</wp:posOffset>
          </wp:positionH>
          <wp:positionV relativeFrom="paragraph">
            <wp:posOffset>-124460</wp:posOffset>
          </wp:positionV>
          <wp:extent cx="1838325" cy="905021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90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CEAB7" w14:textId="2B0A8ECA" w:rsidR="008E79C7" w:rsidRDefault="008E79C7" w:rsidP="00CC58BA">
    <w:pPr>
      <w:pStyle w:val="Header"/>
      <w:jc w:val="center"/>
    </w:pPr>
  </w:p>
  <w:p w14:paraId="31751AD7" w14:textId="77777777" w:rsidR="008E79C7" w:rsidRDefault="008E79C7" w:rsidP="00CC58BA">
    <w:pPr>
      <w:pStyle w:val="Header"/>
      <w:jc w:val="center"/>
    </w:pPr>
  </w:p>
  <w:p w14:paraId="749371F5" w14:textId="77777777" w:rsidR="008E79C7" w:rsidRDefault="008E79C7" w:rsidP="00CC5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87"/>
    <w:rsid w:val="000003F2"/>
    <w:rsid w:val="0000285D"/>
    <w:rsid w:val="00016B1B"/>
    <w:rsid w:val="00021343"/>
    <w:rsid w:val="00024D52"/>
    <w:rsid w:val="000269B2"/>
    <w:rsid w:val="000272ED"/>
    <w:rsid w:val="00042BF1"/>
    <w:rsid w:val="00043BAE"/>
    <w:rsid w:val="00043C68"/>
    <w:rsid w:val="0005212B"/>
    <w:rsid w:val="000558AC"/>
    <w:rsid w:val="0006417A"/>
    <w:rsid w:val="000642F3"/>
    <w:rsid w:val="000666FD"/>
    <w:rsid w:val="00076F94"/>
    <w:rsid w:val="0009090B"/>
    <w:rsid w:val="000B3D8B"/>
    <w:rsid w:val="000D0F7B"/>
    <w:rsid w:val="000D34FF"/>
    <w:rsid w:val="000D4A3F"/>
    <w:rsid w:val="000E0C21"/>
    <w:rsid w:val="000E4A5A"/>
    <w:rsid w:val="000F0E1C"/>
    <w:rsid w:val="000F3B54"/>
    <w:rsid w:val="000F3E97"/>
    <w:rsid w:val="0010318D"/>
    <w:rsid w:val="00103DE8"/>
    <w:rsid w:val="0011101F"/>
    <w:rsid w:val="00111937"/>
    <w:rsid w:val="00114746"/>
    <w:rsid w:val="0012632E"/>
    <w:rsid w:val="0013101B"/>
    <w:rsid w:val="0013756F"/>
    <w:rsid w:val="00151B9F"/>
    <w:rsid w:val="00156366"/>
    <w:rsid w:val="00161EC9"/>
    <w:rsid w:val="001625A4"/>
    <w:rsid w:val="00171EE4"/>
    <w:rsid w:val="00186F33"/>
    <w:rsid w:val="00193D79"/>
    <w:rsid w:val="001A3B36"/>
    <w:rsid w:val="001C2703"/>
    <w:rsid w:val="001D406F"/>
    <w:rsid w:val="00205DF7"/>
    <w:rsid w:val="00206A92"/>
    <w:rsid w:val="00212619"/>
    <w:rsid w:val="002233D1"/>
    <w:rsid w:val="00224433"/>
    <w:rsid w:val="0023251B"/>
    <w:rsid w:val="00244874"/>
    <w:rsid w:val="00257BE6"/>
    <w:rsid w:val="00263CF3"/>
    <w:rsid w:val="0027208A"/>
    <w:rsid w:val="002756FF"/>
    <w:rsid w:val="0029160C"/>
    <w:rsid w:val="00294C1F"/>
    <w:rsid w:val="002B2655"/>
    <w:rsid w:val="002B6ED2"/>
    <w:rsid w:val="002D268A"/>
    <w:rsid w:val="002D6AE3"/>
    <w:rsid w:val="002E5317"/>
    <w:rsid w:val="002F57F2"/>
    <w:rsid w:val="003058C0"/>
    <w:rsid w:val="00306F7B"/>
    <w:rsid w:val="0031664E"/>
    <w:rsid w:val="0032360F"/>
    <w:rsid w:val="003237F6"/>
    <w:rsid w:val="00335577"/>
    <w:rsid w:val="003412FF"/>
    <w:rsid w:val="00347593"/>
    <w:rsid w:val="00363804"/>
    <w:rsid w:val="00372D26"/>
    <w:rsid w:val="00386C5F"/>
    <w:rsid w:val="00395063"/>
    <w:rsid w:val="0039763E"/>
    <w:rsid w:val="003A2006"/>
    <w:rsid w:val="003A50AC"/>
    <w:rsid w:val="003A6BA8"/>
    <w:rsid w:val="003C0B54"/>
    <w:rsid w:val="003C0D54"/>
    <w:rsid w:val="003C13E0"/>
    <w:rsid w:val="003C1BD9"/>
    <w:rsid w:val="003C1E26"/>
    <w:rsid w:val="003C4AEE"/>
    <w:rsid w:val="003C715F"/>
    <w:rsid w:val="003D0BCC"/>
    <w:rsid w:val="003D3374"/>
    <w:rsid w:val="003F6971"/>
    <w:rsid w:val="0040280D"/>
    <w:rsid w:val="0041441D"/>
    <w:rsid w:val="00416398"/>
    <w:rsid w:val="00422FE1"/>
    <w:rsid w:val="00424801"/>
    <w:rsid w:val="00433BB4"/>
    <w:rsid w:val="00441DF0"/>
    <w:rsid w:val="00443C46"/>
    <w:rsid w:val="004460C5"/>
    <w:rsid w:val="004477DA"/>
    <w:rsid w:val="00450E92"/>
    <w:rsid w:val="00452801"/>
    <w:rsid w:val="00453E0D"/>
    <w:rsid w:val="00463A10"/>
    <w:rsid w:val="00464E57"/>
    <w:rsid w:val="00467C23"/>
    <w:rsid w:val="004714D1"/>
    <w:rsid w:val="00474CB3"/>
    <w:rsid w:val="00477A88"/>
    <w:rsid w:val="0048093D"/>
    <w:rsid w:val="0049067F"/>
    <w:rsid w:val="00495B4E"/>
    <w:rsid w:val="004A671D"/>
    <w:rsid w:val="004B28F4"/>
    <w:rsid w:val="004C1683"/>
    <w:rsid w:val="004D1CE4"/>
    <w:rsid w:val="004D2F7C"/>
    <w:rsid w:val="004D4544"/>
    <w:rsid w:val="004F39B4"/>
    <w:rsid w:val="004F3AEF"/>
    <w:rsid w:val="004F7D26"/>
    <w:rsid w:val="005105FB"/>
    <w:rsid w:val="0052158B"/>
    <w:rsid w:val="00531B86"/>
    <w:rsid w:val="00534D79"/>
    <w:rsid w:val="00542FF5"/>
    <w:rsid w:val="00544314"/>
    <w:rsid w:val="005534E6"/>
    <w:rsid w:val="005574DB"/>
    <w:rsid w:val="005726D5"/>
    <w:rsid w:val="005968CC"/>
    <w:rsid w:val="005A290D"/>
    <w:rsid w:val="005B4E4B"/>
    <w:rsid w:val="005C722F"/>
    <w:rsid w:val="005C7961"/>
    <w:rsid w:val="005D0410"/>
    <w:rsid w:val="005D343C"/>
    <w:rsid w:val="005D3567"/>
    <w:rsid w:val="005D7017"/>
    <w:rsid w:val="005E227C"/>
    <w:rsid w:val="005E5B70"/>
    <w:rsid w:val="005E7E50"/>
    <w:rsid w:val="005F28A1"/>
    <w:rsid w:val="00604077"/>
    <w:rsid w:val="00604674"/>
    <w:rsid w:val="00615CB7"/>
    <w:rsid w:val="00623C33"/>
    <w:rsid w:val="00626007"/>
    <w:rsid w:val="006261E5"/>
    <w:rsid w:val="00665307"/>
    <w:rsid w:val="00670642"/>
    <w:rsid w:val="006722FD"/>
    <w:rsid w:val="00677D72"/>
    <w:rsid w:val="0068278D"/>
    <w:rsid w:val="00683792"/>
    <w:rsid w:val="00683954"/>
    <w:rsid w:val="0068782A"/>
    <w:rsid w:val="006972D8"/>
    <w:rsid w:val="006A3F05"/>
    <w:rsid w:val="006B5737"/>
    <w:rsid w:val="006B7DA7"/>
    <w:rsid w:val="006D330B"/>
    <w:rsid w:val="006D4572"/>
    <w:rsid w:val="006D6CEC"/>
    <w:rsid w:val="006E31B0"/>
    <w:rsid w:val="00700322"/>
    <w:rsid w:val="00700815"/>
    <w:rsid w:val="007028CC"/>
    <w:rsid w:val="00703E03"/>
    <w:rsid w:val="00713940"/>
    <w:rsid w:val="007247BC"/>
    <w:rsid w:val="00725D6A"/>
    <w:rsid w:val="00727B31"/>
    <w:rsid w:val="00735105"/>
    <w:rsid w:val="0075562D"/>
    <w:rsid w:val="007715AC"/>
    <w:rsid w:val="00772E4F"/>
    <w:rsid w:val="00772F23"/>
    <w:rsid w:val="00775F61"/>
    <w:rsid w:val="0078470E"/>
    <w:rsid w:val="007915E3"/>
    <w:rsid w:val="007978AB"/>
    <w:rsid w:val="007C0E39"/>
    <w:rsid w:val="007C7521"/>
    <w:rsid w:val="007D123F"/>
    <w:rsid w:val="007D32FA"/>
    <w:rsid w:val="007D4990"/>
    <w:rsid w:val="007D4A56"/>
    <w:rsid w:val="007E2023"/>
    <w:rsid w:val="007F752E"/>
    <w:rsid w:val="008019AA"/>
    <w:rsid w:val="00811B1D"/>
    <w:rsid w:val="00816280"/>
    <w:rsid w:val="00816CB5"/>
    <w:rsid w:val="0082034F"/>
    <w:rsid w:val="00830786"/>
    <w:rsid w:val="0083117F"/>
    <w:rsid w:val="00832CE7"/>
    <w:rsid w:val="00834CD2"/>
    <w:rsid w:val="008377F9"/>
    <w:rsid w:val="00857DA0"/>
    <w:rsid w:val="008626D9"/>
    <w:rsid w:val="008631B7"/>
    <w:rsid w:val="00864557"/>
    <w:rsid w:val="00864AB7"/>
    <w:rsid w:val="00876F15"/>
    <w:rsid w:val="0089280D"/>
    <w:rsid w:val="00893DFB"/>
    <w:rsid w:val="008A29B6"/>
    <w:rsid w:val="008B18C3"/>
    <w:rsid w:val="008B5B16"/>
    <w:rsid w:val="008B7E5E"/>
    <w:rsid w:val="008C0B79"/>
    <w:rsid w:val="008C52AC"/>
    <w:rsid w:val="008D0F3A"/>
    <w:rsid w:val="008D30FC"/>
    <w:rsid w:val="008E4051"/>
    <w:rsid w:val="008E79C7"/>
    <w:rsid w:val="008E7E4A"/>
    <w:rsid w:val="008F2D45"/>
    <w:rsid w:val="008F4FA1"/>
    <w:rsid w:val="008F58E4"/>
    <w:rsid w:val="0092423B"/>
    <w:rsid w:val="009262CF"/>
    <w:rsid w:val="0093068E"/>
    <w:rsid w:val="00931241"/>
    <w:rsid w:val="0094177C"/>
    <w:rsid w:val="00943136"/>
    <w:rsid w:val="009508AA"/>
    <w:rsid w:val="00961200"/>
    <w:rsid w:val="009616E0"/>
    <w:rsid w:val="00962709"/>
    <w:rsid w:val="00963046"/>
    <w:rsid w:val="00963291"/>
    <w:rsid w:val="00964776"/>
    <w:rsid w:val="00974E4C"/>
    <w:rsid w:val="00977CCE"/>
    <w:rsid w:val="009857F6"/>
    <w:rsid w:val="00990389"/>
    <w:rsid w:val="00990847"/>
    <w:rsid w:val="00991D91"/>
    <w:rsid w:val="00992DBA"/>
    <w:rsid w:val="009969C0"/>
    <w:rsid w:val="009A28E5"/>
    <w:rsid w:val="009A4159"/>
    <w:rsid w:val="009A5296"/>
    <w:rsid w:val="009B17DF"/>
    <w:rsid w:val="009C1680"/>
    <w:rsid w:val="009C654C"/>
    <w:rsid w:val="009D254F"/>
    <w:rsid w:val="009D36D8"/>
    <w:rsid w:val="009D6B1C"/>
    <w:rsid w:val="009D74D0"/>
    <w:rsid w:val="009E23B5"/>
    <w:rsid w:val="009F0263"/>
    <w:rsid w:val="00A04B32"/>
    <w:rsid w:val="00A076D1"/>
    <w:rsid w:val="00A122C5"/>
    <w:rsid w:val="00A12C60"/>
    <w:rsid w:val="00A14B7B"/>
    <w:rsid w:val="00A15BBF"/>
    <w:rsid w:val="00A1633B"/>
    <w:rsid w:val="00A24291"/>
    <w:rsid w:val="00A26385"/>
    <w:rsid w:val="00A2725B"/>
    <w:rsid w:val="00A30783"/>
    <w:rsid w:val="00A30EED"/>
    <w:rsid w:val="00A36AA4"/>
    <w:rsid w:val="00A52A2C"/>
    <w:rsid w:val="00A74165"/>
    <w:rsid w:val="00A7421B"/>
    <w:rsid w:val="00A75761"/>
    <w:rsid w:val="00A75A71"/>
    <w:rsid w:val="00A8027A"/>
    <w:rsid w:val="00A907A7"/>
    <w:rsid w:val="00A92840"/>
    <w:rsid w:val="00AA0372"/>
    <w:rsid w:val="00AB2850"/>
    <w:rsid w:val="00AB3457"/>
    <w:rsid w:val="00AC4CB3"/>
    <w:rsid w:val="00AD07C0"/>
    <w:rsid w:val="00AD64A8"/>
    <w:rsid w:val="00AE1C0A"/>
    <w:rsid w:val="00AF1090"/>
    <w:rsid w:val="00AF6963"/>
    <w:rsid w:val="00B0619A"/>
    <w:rsid w:val="00B12203"/>
    <w:rsid w:val="00B12289"/>
    <w:rsid w:val="00B136C0"/>
    <w:rsid w:val="00B143FA"/>
    <w:rsid w:val="00B1723C"/>
    <w:rsid w:val="00B20DD5"/>
    <w:rsid w:val="00B26010"/>
    <w:rsid w:val="00B3281E"/>
    <w:rsid w:val="00B36612"/>
    <w:rsid w:val="00B36DD2"/>
    <w:rsid w:val="00B742FB"/>
    <w:rsid w:val="00B7666C"/>
    <w:rsid w:val="00B7715A"/>
    <w:rsid w:val="00B86804"/>
    <w:rsid w:val="00B923AA"/>
    <w:rsid w:val="00BC0E78"/>
    <w:rsid w:val="00BC3D94"/>
    <w:rsid w:val="00BC560E"/>
    <w:rsid w:val="00BD251F"/>
    <w:rsid w:val="00BE227E"/>
    <w:rsid w:val="00BE26B4"/>
    <w:rsid w:val="00BF00B9"/>
    <w:rsid w:val="00BF1123"/>
    <w:rsid w:val="00BF30EC"/>
    <w:rsid w:val="00C02A10"/>
    <w:rsid w:val="00C03C57"/>
    <w:rsid w:val="00C057BE"/>
    <w:rsid w:val="00C07166"/>
    <w:rsid w:val="00C11822"/>
    <w:rsid w:val="00C143FE"/>
    <w:rsid w:val="00C165BB"/>
    <w:rsid w:val="00C23A4B"/>
    <w:rsid w:val="00C406AB"/>
    <w:rsid w:val="00C44F87"/>
    <w:rsid w:val="00C46AF9"/>
    <w:rsid w:val="00C522EB"/>
    <w:rsid w:val="00C57207"/>
    <w:rsid w:val="00C720F7"/>
    <w:rsid w:val="00C86A3B"/>
    <w:rsid w:val="00C93D9B"/>
    <w:rsid w:val="00C97B10"/>
    <w:rsid w:val="00CA0B56"/>
    <w:rsid w:val="00CA2215"/>
    <w:rsid w:val="00CA4570"/>
    <w:rsid w:val="00CB59AF"/>
    <w:rsid w:val="00CB7387"/>
    <w:rsid w:val="00CC3A2B"/>
    <w:rsid w:val="00CC442D"/>
    <w:rsid w:val="00CC58BA"/>
    <w:rsid w:val="00CD14B5"/>
    <w:rsid w:val="00CE235F"/>
    <w:rsid w:val="00CF3974"/>
    <w:rsid w:val="00CF769C"/>
    <w:rsid w:val="00D0178D"/>
    <w:rsid w:val="00D01CCE"/>
    <w:rsid w:val="00D04147"/>
    <w:rsid w:val="00D04839"/>
    <w:rsid w:val="00D12B31"/>
    <w:rsid w:val="00D14051"/>
    <w:rsid w:val="00D26ECB"/>
    <w:rsid w:val="00D26F2C"/>
    <w:rsid w:val="00D32789"/>
    <w:rsid w:val="00D358DC"/>
    <w:rsid w:val="00D437A2"/>
    <w:rsid w:val="00D452CD"/>
    <w:rsid w:val="00D538A4"/>
    <w:rsid w:val="00D54E95"/>
    <w:rsid w:val="00D571A7"/>
    <w:rsid w:val="00D64091"/>
    <w:rsid w:val="00D67E40"/>
    <w:rsid w:val="00D71D25"/>
    <w:rsid w:val="00D77355"/>
    <w:rsid w:val="00D813C5"/>
    <w:rsid w:val="00D9413E"/>
    <w:rsid w:val="00D96B1A"/>
    <w:rsid w:val="00DA1A3C"/>
    <w:rsid w:val="00DB4D90"/>
    <w:rsid w:val="00DC56D4"/>
    <w:rsid w:val="00DD5239"/>
    <w:rsid w:val="00DE0844"/>
    <w:rsid w:val="00DE516B"/>
    <w:rsid w:val="00DE5F8E"/>
    <w:rsid w:val="00DE683B"/>
    <w:rsid w:val="00DF2E25"/>
    <w:rsid w:val="00E17D16"/>
    <w:rsid w:val="00E21DCC"/>
    <w:rsid w:val="00E24058"/>
    <w:rsid w:val="00E25CD4"/>
    <w:rsid w:val="00E26690"/>
    <w:rsid w:val="00E26CFA"/>
    <w:rsid w:val="00E31581"/>
    <w:rsid w:val="00E60140"/>
    <w:rsid w:val="00E66AC3"/>
    <w:rsid w:val="00E711AE"/>
    <w:rsid w:val="00E729F9"/>
    <w:rsid w:val="00E75E16"/>
    <w:rsid w:val="00E8185F"/>
    <w:rsid w:val="00E86D02"/>
    <w:rsid w:val="00E934DA"/>
    <w:rsid w:val="00EA0156"/>
    <w:rsid w:val="00EA1247"/>
    <w:rsid w:val="00EA4495"/>
    <w:rsid w:val="00EB3273"/>
    <w:rsid w:val="00EC7DF3"/>
    <w:rsid w:val="00ED1F71"/>
    <w:rsid w:val="00ED440C"/>
    <w:rsid w:val="00ED6E83"/>
    <w:rsid w:val="00ED71E1"/>
    <w:rsid w:val="00EE6671"/>
    <w:rsid w:val="00EF17B4"/>
    <w:rsid w:val="00EF3168"/>
    <w:rsid w:val="00EF3FE6"/>
    <w:rsid w:val="00F00A52"/>
    <w:rsid w:val="00F02098"/>
    <w:rsid w:val="00F07EB1"/>
    <w:rsid w:val="00F172C9"/>
    <w:rsid w:val="00F253BD"/>
    <w:rsid w:val="00F25B97"/>
    <w:rsid w:val="00F3101D"/>
    <w:rsid w:val="00F32BB7"/>
    <w:rsid w:val="00F43060"/>
    <w:rsid w:val="00F45807"/>
    <w:rsid w:val="00F52E81"/>
    <w:rsid w:val="00F54440"/>
    <w:rsid w:val="00F573FA"/>
    <w:rsid w:val="00F664D4"/>
    <w:rsid w:val="00F764BE"/>
    <w:rsid w:val="00F95797"/>
    <w:rsid w:val="00FA396B"/>
    <w:rsid w:val="00FB3E98"/>
    <w:rsid w:val="00FB4B19"/>
    <w:rsid w:val="00FC401D"/>
    <w:rsid w:val="00FC6A6E"/>
    <w:rsid w:val="00FD2BFD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7F7148B"/>
  <w15:docId w15:val="{F862267B-1507-43CB-812F-610C4CAE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35F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5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58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1A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769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E2023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bssv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%20UTTON\Desktop\co%20formation\Invoices\EMU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D862C60D8C14FA1D3FF68E37653CB" ma:contentTypeVersion="8" ma:contentTypeDescription="Create a new document." ma:contentTypeScope="" ma:versionID="bc84f7094e20b97c89105ad4c8018e77">
  <xsd:schema xmlns:xsd="http://www.w3.org/2001/XMLSchema" xmlns:xs="http://www.w3.org/2001/XMLSchema" xmlns:p="http://schemas.microsoft.com/office/2006/metadata/properties" xmlns:ns2="2bf6eda1-ef8a-43cf-a335-80ee48daaf9c" xmlns:ns3="f7329bc6-0087-49a4-a4bc-5f02a5bb6047" targetNamespace="http://schemas.microsoft.com/office/2006/metadata/properties" ma:root="true" ma:fieldsID="0aaf1c1bfb46046bffd303e7324ff08d" ns2:_="" ns3:_="">
    <xsd:import namespace="2bf6eda1-ef8a-43cf-a335-80ee48daaf9c"/>
    <xsd:import namespace="f7329bc6-0087-49a4-a4bc-5f02a5bb6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eda1-ef8a-43cf-a335-80ee48daa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9bc6-0087-49a4-a4bc-5f02a5bb6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177E5-6BE5-4333-87B4-3D466DBC9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E0EE9-38E8-4315-B820-39A5430DB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eda1-ef8a-43cf-a335-80ee48daaf9c"/>
    <ds:schemaRef ds:uri="f7329bc6-0087-49a4-a4bc-5f02a5bb6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E098B-B5B6-4599-8EB4-F10BBFC2DB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0976A-D496-44CF-B0CD-67D27C36CC08}">
  <ds:schemaRefs>
    <ds:schemaRef ds:uri="http://purl.org/dc/elements/1.1/"/>
    <ds:schemaRef ds:uri="2bf6eda1-ef8a-43cf-a335-80ee48daaf9c"/>
    <ds:schemaRef ds:uri="http://purl.org/dc/dcmitype/"/>
    <ds:schemaRef ds:uri="http://schemas.microsoft.com/office/infopath/2007/PartnerControls"/>
    <ds:schemaRef ds:uri="http://schemas.microsoft.com/office/2006/metadata/properties"/>
    <ds:schemaRef ds:uri="f7329bc6-0087-49a4-a4bc-5f02a5bb604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EMU Invoice.dot</Template>
  <TotalTime>1</TotalTime>
  <Pages>1</Pages>
  <Words>62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Mike Utton</dc:creator>
  <cp:lastModifiedBy>Zoe Blakemore</cp:lastModifiedBy>
  <cp:revision>2</cp:revision>
  <cp:lastPrinted>2020-03-10T10:02:00Z</cp:lastPrinted>
  <dcterms:created xsi:type="dcterms:W3CDTF">2023-05-16T18:29:00Z</dcterms:created>
  <dcterms:modified xsi:type="dcterms:W3CDTF">2023-05-16T18:29:00Z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0x010100DDFD862C60D8C14FA1D3FF68E37653CB</vt:lpwstr>
  </property>
</Properties>
</file>